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C0" w:rsidRDefault="005A32C0">
      <w:pPr>
        <w:spacing w:before="9"/>
        <w:ind w:left="125"/>
        <w:rPr>
          <w:rFonts w:ascii="黑体" w:eastAsia="黑体" w:cs="Times New Roman"/>
          <w:sz w:val="44"/>
          <w:szCs w:val="44"/>
        </w:rPr>
      </w:pPr>
      <w:r>
        <w:rPr>
          <w:noProof/>
          <w:lang w:val="en-US"/>
        </w:rPr>
        <w:pict>
          <v:shape id="_x0000_s1026" style="position:absolute;left:0;text-align:left;margin-left:297.25pt;margin-top:116.6pt;width:6pt;height:39pt;z-index:251659264;mso-position-horizontal-relative:page" coordorigin="5945,2332" coordsize="120,780" o:spt="100" adj="0,,0" path="m6012,3023r-17,l5995,2332r17,l6012,3023xm6005,3112r-60,-120l5995,2992r,31l6048,3023r-43,89xm6048,3023r-36,l6012,2992r53,l6048,3023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rFonts w:ascii="黑体" w:eastAsia="黑体" w:cs="黑体" w:hint="eastAsia"/>
          <w:sz w:val="44"/>
          <w:szCs w:val="44"/>
        </w:rPr>
        <w:t>郁南县人民政府办公室政府信息公开申请流程图</w:t>
      </w:r>
    </w:p>
    <w:p w:rsidR="005A32C0" w:rsidRDefault="005A32C0">
      <w:pPr>
        <w:pStyle w:val="BodyText"/>
        <w:rPr>
          <w:rFonts w:ascii="黑体" w:cs="Times New Roman"/>
          <w:sz w:val="20"/>
          <w:szCs w:val="20"/>
        </w:rPr>
      </w:pPr>
    </w:p>
    <w:p w:rsidR="005A32C0" w:rsidRDefault="005A32C0">
      <w:pPr>
        <w:pStyle w:val="BodyText"/>
        <w:rPr>
          <w:rFonts w:ascii="黑体" w:cs="Times New Roman"/>
          <w:sz w:val="20"/>
          <w:szCs w:val="20"/>
        </w:rPr>
      </w:pPr>
    </w:p>
    <w:p w:rsidR="005A32C0" w:rsidRDefault="005A32C0">
      <w:pPr>
        <w:pStyle w:val="BodyText"/>
        <w:spacing w:before="6"/>
        <w:rPr>
          <w:rFonts w:ascii="黑体" w:cs="Times New Roman"/>
          <w:sz w:val="20"/>
          <w:szCs w:val="20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7.2pt;margin-top:15.55pt;width:135pt;height:46.8pt;z-index:-251659264;mso-wrap-distance-left:0;mso-wrap-distance-right:0;mso-position-horizontal-relative:page" filled="f" strokeweight=".84pt">
            <v:textbox inset="0,0,0,0">
              <w:txbxContent>
                <w:p w:rsidR="005A32C0" w:rsidRDefault="005A32C0">
                  <w:pPr>
                    <w:spacing w:before="94" w:line="280" w:lineRule="auto"/>
                    <w:ind w:left="715" w:right="182" w:hanging="526"/>
                    <w:rPr>
                      <w:rFonts w:cs="Times New Roman"/>
                      <w:sz w:val="21"/>
                      <w:szCs w:val="21"/>
                    </w:rPr>
                  </w:pPr>
                  <w:bookmarkStart w:id="0" w:name="申请人通过网络、信函等方式提出申请"/>
                  <w:bookmarkEnd w:id="0"/>
                  <w:r>
                    <w:rPr>
                      <w:rFonts w:hint="eastAsia"/>
                      <w:sz w:val="21"/>
                      <w:szCs w:val="21"/>
                    </w:rPr>
                    <w:t>申请人通过网络、信函等方式提出申请</w:t>
                  </w:r>
                </w:p>
              </w:txbxContent>
            </v:textbox>
            <w10:wrap type="topAndBottom" anchorx="page"/>
          </v:shape>
        </w:pict>
      </w:r>
    </w:p>
    <w:p w:rsidR="005A32C0" w:rsidRDefault="005A32C0">
      <w:pPr>
        <w:pStyle w:val="BodyText"/>
        <w:rPr>
          <w:rFonts w:ascii="黑体" w:cs="Times New Roman"/>
          <w:sz w:val="20"/>
          <w:szCs w:val="20"/>
        </w:rPr>
      </w:pPr>
    </w:p>
    <w:p w:rsidR="005A32C0" w:rsidRDefault="005A32C0">
      <w:pPr>
        <w:pStyle w:val="BodyText"/>
        <w:rPr>
          <w:rFonts w:ascii="黑体" w:cs="Times New Roman"/>
          <w:sz w:val="20"/>
          <w:szCs w:val="20"/>
        </w:rPr>
      </w:pPr>
    </w:p>
    <w:p w:rsidR="005A32C0" w:rsidRDefault="005A32C0">
      <w:pPr>
        <w:pStyle w:val="BodyText"/>
        <w:spacing w:before="2"/>
        <w:rPr>
          <w:rFonts w:ascii="黑体" w:cs="Times New Roman"/>
          <w:sz w:val="14"/>
          <w:szCs w:val="14"/>
        </w:rPr>
      </w:pPr>
      <w:r>
        <w:rPr>
          <w:noProof/>
          <w:lang w:val="en-US"/>
        </w:rPr>
        <w:pict>
          <v:shape id="_x0000_s1028" type="#_x0000_t202" style="position:absolute;margin-left:228.2pt;margin-top:11.5pt;width:153pt;height:46.8pt;z-index:-251658240;mso-wrap-distance-left:0;mso-wrap-distance-right:0;mso-position-horizontal-relative:page" filled="f" strokeweight=".84pt">
            <v:textbox inset="0,0,0,0">
              <w:txbxContent>
                <w:p w:rsidR="005A32C0" w:rsidRDefault="005A32C0">
                  <w:pPr>
                    <w:spacing w:before="113"/>
                    <w:ind w:left="631"/>
                    <w:rPr>
                      <w:rFonts w:cs="Times New Roman"/>
                      <w:sz w:val="21"/>
                      <w:szCs w:val="21"/>
                    </w:rPr>
                  </w:pPr>
                  <w:r>
                    <w:rPr>
                      <w:rFonts w:hint="eastAsia"/>
                      <w:w w:val="90"/>
                      <w:sz w:val="21"/>
                      <w:szCs w:val="21"/>
                    </w:rPr>
                    <w:t>受理机构答复或告知</w:t>
                  </w:r>
                </w:p>
                <w:p w:rsidR="005A32C0" w:rsidRDefault="005A32C0">
                  <w:pPr>
                    <w:spacing w:before="46"/>
                    <w:ind w:left="631"/>
                    <w:rPr>
                      <w:rFonts w:cs="Times New Roman"/>
                      <w:sz w:val="21"/>
                      <w:szCs w:val="21"/>
                    </w:rPr>
                  </w:pPr>
                  <w:r>
                    <w:rPr>
                      <w:rFonts w:hint="eastAsia"/>
                      <w:w w:val="90"/>
                      <w:sz w:val="21"/>
                      <w:szCs w:val="21"/>
                    </w:rPr>
                    <w:t>（必要时出具回执）</w:t>
                  </w:r>
                </w:p>
              </w:txbxContent>
            </v:textbox>
            <w10:wrap type="topAndBottom" anchorx="page"/>
          </v:shape>
        </w:pict>
      </w:r>
    </w:p>
    <w:p w:rsidR="005A32C0" w:rsidRDefault="005A32C0">
      <w:pPr>
        <w:pStyle w:val="BodyText"/>
        <w:rPr>
          <w:rFonts w:ascii="黑体" w:cs="Times New Roman"/>
          <w:sz w:val="20"/>
          <w:szCs w:val="20"/>
        </w:rPr>
      </w:pPr>
    </w:p>
    <w:p w:rsidR="005A32C0" w:rsidRDefault="005A32C0">
      <w:pPr>
        <w:pStyle w:val="BodyText"/>
        <w:spacing w:before="2"/>
        <w:rPr>
          <w:rFonts w:ascii="黑体" w:cs="Times New Roman"/>
          <w:sz w:val="29"/>
          <w:szCs w:val="29"/>
        </w:rPr>
      </w:pPr>
    </w:p>
    <w:p w:rsidR="005A32C0" w:rsidRDefault="005A32C0">
      <w:pPr>
        <w:rPr>
          <w:rFonts w:ascii="黑体" w:cs="Times New Roman"/>
          <w:sz w:val="29"/>
          <w:szCs w:val="29"/>
        </w:rPr>
        <w:sectPr w:rsidR="005A32C0">
          <w:type w:val="continuous"/>
          <w:pgSz w:w="11910" w:h="16840"/>
          <w:pgMar w:top="800" w:right="1060" w:bottom="280" w:left="1360" w:header="720" w:footer="720" w:gutter="0"/>
          <w:cols w:space="720"/>
        </w:sectPr>
      </w:pPr>
    </w:p>
    <w:p w:rsidR="005A32C0" w:rsidRDefault="005A32C0">
      <w:pPr>
        <w:pStyle w:val="BodyText"/>
        <w:rPr>
          <w:rFonts w:ascii="黑体" w:cs="Times New Roman"/>
          <w:sz w:val="25"/>
          <w:szCs w:val="25"/>
        </w:rPr>
      </w:pPr>
    </w:p>
    <w:p w:rsidR="005A32C0" w:rsidRDefault="005A32C0">
      <w:pPr>
        <w:pStyle w:val="Heading1"/>
        <w:spacing w:before="0"/>
        <w:ind w:left="473"/>
        <w:rPr>
          <w:rFonts w:cs="Times New Roman"/>
        </w:rPr>
      </w:pPr>
      <w:r>
        <w:rPr>
          <w:rFonts w:hint="eastAsia"/>
        </w:rPr>
        <w:t>受理机构当场答复</w:t>
      </w:r>
    </w:p>
    <w:p w:rsidR="005A32C0" w:rsidRDefault="005A32C0">
      <w:pPr>
        <w:spacing w:before="95"/>
        <w:ind w:left="452" w:right="16"/>
        <w:jc w:val="center"/>
        <w:rPr>
          <w:rFonts w:cs="Times New Roman"/>
          <w:sz w:val="21"/>
          <w:szCs w:val="21"/>
        </w:rPr>
      </w:pPr>
      <w:r>
        <w:rPr>
          <w:rFonts w:cs="Times New Roman"/>
        </w:rPr>
        <w:br w:type="column"/>
      </w:r>
      <w:r>
        <w:rPr>
          <w:rFonts w:hint="eastAsia"/>
          <w:sz w:val="21"/>
          <w:szCs w:val="21"/>
        </w:rPr>
        <w:t>当场不能答复</w:t>
      </w:r>
    </w:p>
    <w:p w:rsidR="005A32C0" w:rsidRDefault="005A32C0">
      <w:pPr>
        <w:spacing w:before="45"/>
        <w:ind w:left="452" w:right="19"/>
        <w:jc w:val="center"/>
        <w:rPr>
          <w:rFonts w:cs="Times New Roman"/>
          <w:sz w:val="21"/>
          <w:szCs w:val="21"/>
        </w:rPr>
      </w:pPr>
      <w:r>
        <w:rPr>
          <w:rFonts w:ascii="Times New Roman" w:eastAsia="Times New Roman" w:cs="Times New Roman"/>
          <w:sz w:val="21"/>
          <w:szCs w:val="21"/>
        </w:rPr>
        <w:t xml:space="preserve">20 </w:t>
      </w:r>
      <w:r>
        <w:rPr>
          <w:rFonts w:hint="eastAsia"/>
          <w:sz w:val="21"/>
          <w:szCs w:val="21"/>
        </w:rPr>
        <w:t>个工作日内答复</w:t>
      </w:r>
    </w:p>
    <w:p w:rsidR="005A32C0" w:rsidRDefault="005A32C0">
      <w:pPr>
        <w:tabs>
          <w:tab w:val="left" w:pos="2088"/>
        </w:tabs>
        <w:spacing w:before="75"/>
        <w:ind w:left="473"/>
        <w:rPr>
          <w:rFonts w:cs="Times New Roman"/>
          <w:sz w:val="21"/>
          <w:szCs w:val="21"/>
        </w:rPr>
      </w:pPr>
      <w:r>
        <w:rPr>
          <w:rFonts w:cs="Times New Roman"/>
        </w:rPr>
        <w:br w:type="column"/>
      </w:r>
      <w:r>
        <w:rPr>
          <w:rFonts w:hint="eastAsia"/>
          <w:position w:val="5"/>
          <w:sz w:val="18"/>
          <w:szCs w:val="18"/>
        </w:rPr>
        <w:t>特殊情况</w:t>
      </w:r>
      <w:r>
        <w:rPr>
          <w:rFonts w:cs="Times New Roman"/>
          <w:position w:val="5"/>
          <w:sz w:val="18"/>
          <w:szCs w:val="18"/>
        </w:rPr>
        <w:tab/>
      </w:r>
      <w:bookmarkStart w:id="1" w:name="经批准延长"/>
      <w:bookmarkEnd w:id="1"/>
      <w:r>
        <w:rPr>
          <w:rFonts w:hint="eastAsia"/>
          <w:sz w:val="21"/>
          <w:szCs w:val="21"/>
        </w:rPr>
        <w:t>经批准延长</w:t>
      </w:r>
    </w:p>
    <w:p w:rsidR="005A32C0" w:rsidRDefault="005A32C0">
      <w:pPr>
        <w:pStyle w:val="Heading1"/>
        <w:ind w:left="1747"/>
        <w:rPr>
          <w:rFonts w:cs="Times New Roman"/>
        </w:rPr>
      </w:pPr>
      <w:r>
        <w:rPr>
          <w:rFonts w:ascii="Times New Roman" w:eastAsia="Times New Roman" w:cs="Times New Roman"/>
        </w:rPr>
        <w:t xml:space="preserve">20 </w:t>
      </w:r>
      <w:r>
        <w:rPr>
          <w:rFonts w:hint="eastAsia"/>
        </w:rPr>
        <w:t>个工作日内答复</w:t>
      </w:r>
    </w:p>
    <w:p w:rsidR="005A32C0" w:rsidRDefault="005A32C0">
      <w:pPr>
        <w:rPr>
          <w:rFonts w:cs="Times New Roman"/>
        </w:rPr>
        <w:sectPr w:rsidR="005A32C0">
          <w:type w:val="continuous"/>
          <w:pgSz w:w="11910" w:h="16840"/>
          <w:pgMar w:top="800" w:right="1060" w:bottom="280" w:left="1360" w:header="720" w:footer="720" w:gutter="0"/>
          <w:cols w:num="3" w:space="720" w:equalWidth="0">
            <w:col w:w="2192" w:space="1202"/>
            <w:col w:w="2245" w:space="172"/>
            <w:col w:w="3679"/>
          </w:cols>
        </w:sectPr>
      </w:pPr>
    </w:p>
    <w:p w:rsidR="005A32C0" w:rsidRDefault="005A32C0">
      <w:pPr>
        <w:pStyle w:val="BodyText"/>
        <w:rPr>
          <w:rFonts w:cs="Times New Roman"/>
          <w:sz w:val="20"/>
          <w:szCs w:val="20"/>
        </w:rPr>
      </w:pPr>
    </w:p>
    <w:p w:rsidR="005A32C0" w:rsidRDefault="005A32C0">
      <w:pPr>
        <w:pStyle w:val="BodyText"/>
        <w:rPr>
          <w:rFonts w:cs="Times New Roman"/>
          <w:sz w:val="20"/>
          <w:szCs w:val="20"/>
        </w:rPr>
      </w:pPr>
    </w:p>
    <w:p w:rsidR="005A32C0" w:rsidRDefault="005A32C0">
      <w:pPr>
        <w:pStyle w:val="BodyText"/>
        <w:rPr>
          <w:rFonts w:cs="Times New Roman"/>
          <w:sz w:val="20"/>
          <w:szCs w:val="20"/>
        </w:rPr>
      </w:pPr>
    </w:p>
    <w:p w:rsidR="005A32C0" w:rsidRDefault="005A32C0">
      <w:pPr>
        <w:pStyle w:val="BodyText"/>
        <w:rPr>
          <w:rFonts w:cs="Times New Roman"/>
          <w:sz w:val="20"/>
          <w:szCs w:val="20"/>
        </w:rPr>
      </w:pPr>
    </w:p>
    <w:p w:rsidR="005A32C0" w:rsidRDefault="005A32C0">
      <w:pPr>
        <w:pStyle w:val="BodyText"/>
        <w:spacing w:before="7"/>
        <w:rPr>
          <w:rFonts w:cs="Times New Roman"/>
          <w:sz w:val="25"/>
          <w:szCs w:val="25"/>
        </w:rPr>
      </w:pPr>
    </w:p>
    <w:p w:rsidR="005A32C0" w:rsidRDefault="005A32C0">
      <w:pPr>
        <w:rPr>
          <w:rFonts w:cs="Times New Roman"/>
          <w:sz w:val="25"/>
          <w:szCs w:val="25"/>
        </w:rPr>
        <w:sectPr w:rsidR="005A32C0">
          <w:type w:val="continuous"/>
          <w:pgSz w:w="11910" w:h="16840"/>
          <w:pgMar w:top="800" w:right="1060" w:bottom="280" w:left="1360" w:header="720" w:footer="720" w:gutter="0"/>
          <w:cols w:space="720"/>
        </w:sectPr>
      </w:pPr>
    </w:p>
    <w:p w:rsidR="005A32C0" w:rsidRDefault="005A32C0">
      <w:pPr>
        <w:pStyle w:val="BodyText"/>
        <w:spacing w:before="98" w:line="244" w:lineRule="auto"/>
        <w:ind w:left="144" w:right="38"/>
        <w:jc w:val="center"/>
        <w:rPr>
          <w:rFonts w:cs="Times New Roman"/>
        </w:rPr>
      </w:pPr>
      <w:r>
        <w:rPr>
          <w:rFonts w:hint="eastAsia"/>
        </w:rPr>
        <w:t>属于已经主动公开范围</w:t>
      </w:r>
    </w:p>
    <w:p w:rsidR="005A32C0" w:rsidRDefault="005A32C0">
      <w:pPr>
        <w:pStyle w:val="BodyText"/>
        <w:spacing w:before="98" w:line="244" w:lineRule="auto"/>
        <w:ind w:left="144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属于部分公开范围</w:t>
      </w:r>
    </w:p>
    <w:p w:rsidR="005A32C0" w:rsidRDefault="005A32C0">
      <w:pPr>
        <w:pStyle w:val="BodyText"/>
        <w:spacing w:before="98" w:line="208" w:lineRule="auto"/>
        <w:ind w:left="144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属于可以公开范围</w:t>
      </w:r>
    </w:p>
    <w:p w:rsidR="005A32C0" w:rsidRDefault="005A32C0">
      <w:pPr>
        <w:pStyle w:val="BodyText"/>
        <w:spacing w:before="98" w:line="244" w:lineRule="auto"/>
        <w:ind w:left="144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属于不予公开范围</w:t>
      </w:r>
    </w:p>
    <w:p w:rsidR="005A32C0" w:rsidRDefault="005A32C0">
      <w:pPr>
        <w:pStyle w:val="BodyText"/>
        <w:spacing w:before="98" w:line="244" w:lineRule="auto"/>
        <w:ind w:left="144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属于信息不存在范围</w:t>
      </w:r>
    </w:p>
    <w:p w:rsidR="005A32C0" w:rsidRDefault="005A32C0">
      <w:pPr>
        <w:pStyle w:val="BodyText"/>
        <w:spacing w:before="96" w:line="211" w:lineRule="auto"/>
        <w:ind w:left="144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属于非本机关负责公开范围</w:t>
      </w:r>
    </w:p>
    <w:p w:rsidR="005A32C0" w:rsidRDefault="005A32C0">
      <w:pPr>
        <w:pStyle w:val="BodyText"/>
        <w:spacing w:before="98" w:line="244" w:lineRule="auto"/>
        <w:ind w:left="144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  <w:spacing w:val="18"/>
        </w:rPr>
        <w:t>属于工</w:t>
      </w:r>
      <w:r>
        <w:rPr>
          <w:rFonts w:hint="eastAsia"/>
          <w:spacing w:val="-23"/>
        </w:rPr>
        <w:t>商、不动</w:t>
      </w:r>
      <w:r>
        <w:rPr>
          <w:rFonts w:hint="eastAsia"/>
          <w:spacing w:val="18"/>
        </w:rPr>
        <w:t>产登记资料等</w:t>
      </w:r>
      <w:r>
        <w:rPr>
          <w:rFonts w:hint="eastAsia"/>
          <w:spacing w:val="-5"/>
        </w:rPr>
        <w:t>信息</w:t>
      </w:r>
    </w:p>
    <w:p w:rsidR="005A32C0" w:rsidRDefault="005A32C0">
      <w:pPr>
        <w:pStyle w:val="BodyText"/>
        <w:spacing w:before="137" w:line="326" w:lineRule="auto"/>
        <w:ind w:left="144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属于重复申请范围</w:t>
      </w:r>
    </w:p>
    <w:p w:rsidR="005A32C0" w:rsidRDefault="005A32C0">
      <w:pPr>
        <w:pStyle w:val="BodyText"/>
        <w:spacing w:before="98" w:line="244" w:lineRule="auto"/>
        <w:ind w:left="144" w:right="115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属于申请内容不明确范围</w:t>
      </w:r>
    </w:p>
    <w:p w:rsidR="005A32C0" w:rsidRDefault="005A32C0">
      <w:pPr>
        <w:spacing w:line="244" w:lineRule="auto"/>
        <w:jc w:val="both"/>
        <w:rPr>
          <w:rFonts w:cs="Times New Roman"/>
        </w:rPr>
        <w:sectPr w:rsidR="005A32C0">
          <w:type w:val="continuous"/>
          <w:pgSz w:w="11910" w:h="16840"/>
          <w:pgMar w:top="800" w:right="1060" w:bottom="280" w:left="1360" w:header="720" w:footer="720" w:gutter="0"/>
          <w:cols w:num="9" w:space="720" w:equalWidth="0">
            <w:col w:w="725" w:space="326"/>
            <w:col w:w="783" w:space="297"/>
            <w:col w:w="800" w:space="281"/>
            <w:col w:w="783" w:space="296"/>
            <w:col w:w="800" w:space="281"/>
            <w:col w:w="783" w:space="296"/>
            <w:col w:w="833" w:space="276"/>
            <w:col w:w="728" w:space="324"/>
            <w:col w:w="878"/>
          </w:cols>
        </w:sectPr>
      </w:pPr>
    </w:p>
    <w:p w:rsidR="005A32C0" w:rsidRDefault="005A32C0">
      <w:pPr>
        <w:pStyle w:val="BodyText"/>
        <w:rPr>
          <w:rFonts w:cs="Times New Roman"/>
          <w:sz w:val="20"/>
          <w:szCs w:val="20"/>
        </w:rPr>
      </w:pPr>
    </w:p>
    <w:p w:rsidR="005A32C0" w:rsidRDefault="005A32C0">
      <w:pPr>
        <w:pStyle w:val="BodyText"/>
        <w:spacing w:before="6"/>
        <w:rPr>
          <w:rFonts w:cs="Times New Roman"/>
          <w:sz w:val="23"/>
          <w:szCs w:val="23"/>
        </w:rPr>
      </w:pPr>
    </w:p>
    <w:p w:rsidR="005A32C0" w:rsidRDefault="005A32C0">
      <w:pPr>
        <w:rPr>
          <w:rFonts w:cs="Times New Roman"/>
          <w:sz w:val="23"/>
          <w:szCs w:val="23"/>
        </w:rPr>
        <w:sectPr w:rsidR="005A32C0">
          <w:type w:val="continuous"/>
          <w:pgSz w:w="11910" w:h="16840"/>
          <w:pgMar w:top="800" w:right="1060" w:bottom="280" w:left="1360" w:header="720" w:footer="720" w:gutter="0"/>
          <w:cols w:space="720"/>
        </w:sectPr>
      </w:pPr>
    </w:p>
    <w:p w:rsidR="005A32C0" w:rsidRDefault="005A32C0">
      <w:pPr>
        <w:pStyle w:val="BodyText"/>
        <w:spacing w:before="5"/>
        <w:rPr>
          <w:rFonts w:cs="Times New Roman"/>
          <w:sz w:val="15"/>
          <w:szCs w:val="15"/>
        </w:rPr>
      </w:pPr>
    </w:p>
    <w:p w:rsidR="005A32C0" w:rsidRDefault="005A32C0">
      <w:pPr>
        <w:pStyle w:val="BodyText"/>
        <w:spacing w:line="328" w:lineRule="auto"/>
        <w:ind w:left="115" w:right="38"/>
        <w:jc w:val="both"/>
        <w:rPr>
          <w:rFonts w:cs="Times New Roman"/>
        </w:rPr>
      </w:pPr>
      <w:r>
        <w:rPr>
          <w:rFonts w:hint="eastAsia"/>
          <w:spacing w:val="18"/>
        </w:rPr>
        <w:t>告知获取该信息的方</w:t>
      </w:r>
      <w:r>
        <w:rPr>
          <w:rFonts w:hint="eastAsia"/>
          <w:spacing w:val="-30"/>
        </w:rPr>
        <w:t>式、途径</w:t>
      </w:r>
    </w:p>
    <w:p w:rsidR="005A32C0" w:rsidRDefault="005A32C0">
      <w:pPr>
        <w:pStyle w:val="BodyText"/>
        <w:spacing w:before="1"/>
        <w:rPr>
          <w:rFonts w:cs="Times New Roman"/>
          <w:sz w:val="13"/>
          <w:szCs w:val="13"/>
        </w:rPr>
      </w:pPr>
      <w:r>
        <w:rPr>
          <w:rFonts w:cs="Times New Roman"/>
        </w:rPr>
        <w:br w:type="column"/>
      </w:r>
    </w:p>
    <w:p w:rsidR="005A32C0" w:rsidRDefault="005A32C0">
      <w:pPr>
        <w:pStyle w:val="BodyText"/>
        <w:spacing w:before="1" w:line="252" w:lineRule="auto"/>
        <w:ind w:left="115" w:right="38"/>
        <w:jc w:val="both"/>
        <w:rPr>
          <w:rFonts w:cs="Times New Roman"/>
        </w:rPr>
      </w:pPr>
      <w:r>
        <w:rPr>
          <w:rFonts w:hint="eastAsia"/>
        </w:rPr>
        <w:t>说明理由并提供可以公开的信息</w:t>
      </w:r>
    </w:p>
    <w:p w:rsidR="005A32C0" w:rsidRDefault="005A32C0">
      <w:pPr>
        <w:pStyle w:val="BodyText"/>
        <w:spacing w:before="5"/>
        <w:rPr>
          <w:rFonts w:cs="Times New Roman"/>
          <w:sz w:val="15"/>
          <w:szCs w:val="15"/>
        </w:rPr>
      </w:pPr>
      <w:r>
        <w:rPr>
          <w:rFonts w:cs="Times New Roman"/>
        </w:rPr>
        <w:br w:type="column"/>
      </w:r>
    </w:p>
    <w:p w:rsidR="005A32C0" w:rsidRDefault="005A32C0">
      <w:pPr>
        <w:pStyle w:val="BodyText"/>
        <w:spacing w:line="328" w:lineRule="auto"/>
        <w:ind w:left="116" w:right="38"/>
        <w:jc w:val="both"/>
        <w:rPr>
          <w:rFonts w:cs="Times New Roman"/>
        </w:rPr>
      </w:pPr>
      <w:r>
        <w:rPr>
          <w:rFonts w:hint="eastAsia"/>
          <w:spacing w:val="18"/>
        </w:rPr>
        <w:t>提供信息或者告知方</w:t>
      </w:r>
      <w:r>
        <w:rPr>
          <w:rFonts w:hint="eastAsia"/>
          <w:spacing w:val="-29"/>
        </w:rPr>
        <w:t>式、途径</w:t>
      </w:r>
    </w:p>
    <w:p w:rsidR="005A32C0" w:rsidRDefault="005A32C0">
      <w:pPr>
        <w:pStyle w:val="BodyText"/>
        <w:spacing w:before="5"/>
        <w:rPr>
          <w:rFonts w:cs="Times New Roman"/>
          <w:sz w:val="15"/>
          <w:szCs w:val="15"/>
        </w:rPr>
      </w:pPr>
      <w:r>
        <w:rPr>
          <w:rFonts w:cs="Times New Roman"/>
        </w:rPr>
        <w:br w:type="column"/>
      </w:r>
    </w:p>
    <w:p w:rsidR="005A32C0" w:rsidRDefault="005A32C0">
      <w:pPr>
        <w:pStyle w:val="BodyText"/>
        <w:spacing w:line="328" w:lineRule="auto"/>
        <w:ind w:left="116" w:right="38"/>
        <w:jc w:val="both"/>
        <w:rPr>
          <w:rFonts w:cs="Times New Roman"/>
        </w:rPr>
      </w:pPr>
      <w:r>
        <w:rPr>
          <w:rFonts w:hint="eastAsia"/>
        </w:rPr>
        <w:t>告知不予公开并说明理由</w:t>
      </w:r>
    </w:p>
    <w:p w:rsidR="005A32C0" w:rsidRDefault="005A32C0">
      <w:pPr>
        <w:pStyle w:val="BodyText"/>
        <w:spacing w:before="5"/>
        <w:rPr>
          <w:rFonts w:cs="Times New Roman"/>
          <w:sz w:val="15"/>
          <w:szCs w:val="15"/>
        </w:rPr>
      </w:pPr>
      <w:r>
        <w:rPr>
          <w:rFonts w:cs="Times New Roman"/>
        </w:rPr>
        <w:br w:type="column"/>
      </w:r>
    </w:p>
    <w:p w:rsidR="005A32C0" w:rsidRDefault="005A32C0">
      <w:pPr>
        <w:pStyle w:val="BodyText"/>
        <w:spacing w:line="328" w:lineRule="auto"/>
        <w:ind w:left="116" w:right="38"/>
        <w:jc w:val="both"/>
        <w:rPr>
          <w:rFonts w:cs="Times New Roman"/>
        </w:rPr>
      </w:pPr>
      <w:r>
        <w:rPr>
          <w:rFonts w:hint="eastAsia"/>
        </w:rPr>
        <w:t>告知该政府信息不存在</w:t>
      </w:r>
    </w:p>
    <w:p w:rsidR="005A32C0" w:rsidRDefault="005A32C0">
      <w:pPr>
        <w:pStyle w:val="BodyText"/>
        <w:spacing w:before="96" w:line="211" w:lineRule="auto"/>
        <w:ind w:left="116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  <w:spacing w:val="16"/>
        </w:rPr>
        <w:t>告知申请人并说明理</w:t>
      </w:r>
      <w:r>
        <w:rPr>
          <w:rFonts w:hint="eastAsia"/>
          <w:spacing w:val="-11"/>
        </w:rPr>
        <w:t>由。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能</w:t>
      </w:r>
      <w:r>
        <w:rPr>
          <w:rFonts w:hint="eastAsia"/>
          <w:spacing w:val="16"/>
        </w:rPr>
        <w:t>确认掌握信息机关的告知名</w:t>
      </w:r>
      <w:r>
        <w:rPr>
          <w:rFonts w:hint="eastAsia"/>
          <w:spacing w:val="-11"/>
        </w:rPr>
        <w:t>称、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联</w:t>
      </w:r>
      <w:r>
        <w:rPr>
          <w:rFonts w:hint="eastAsia"/>
        </w:rPr>
        <w:t>系方式</w:t>
      </w:r>
    </w:p>
    <w:p w:rsidR="005A32C0" w:rsidRDefault="005A32C0">
      <w:pPr>
        <w:pStyle w:val="BodyText"/>
        <w:spacing w:before="156" w:line="244" w:lineRule="auto"/>
        <w:ind w:left="116" w:right="38"/>
        <w:jc w:val="both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hint="eastAsia"/>
        </w:rPr>
        <w:t>告知依照有关法律法规的规定办理</w:t>
      </w:r>
    </w:p>
    <w:p w:rsidR="005A32C0" w:rsidRDefault="005A32C0">
      <w:pPr>
        <w:pStyle w:val="BodyText"/>
        <w:spacing w:before="5"/>
        <w:rPr>
          <w:rFonts w:cs="Times New Roman"/>
          <w:sz w:val="15"/>
          <w:szCs w:val="15"/>
        </w:rPr>
      </w:pPr>
      <w:r>
        <w:rPr>
          <w:rFonts w:cs="Times New Roman"/>
        </w:rPr>
        <w:br w:type="column"/>
      </w:r>
    </w:p>
    <w:p w:rsidR="005A32C0" w:rsidRDefault="005A32C0">
      <w:pPr>
        <w:pStyle w:val="BodyText"/>
        <w:spacing w:line="328" w:lineRule="auto"/>
        <w:ind w:left="116" w:right="38"/>
        <w:jc w:val="both"/>
        <w:rPr>
          <w:rFonts w:cs="Times New Roman"/>
        </w:rPr>
      </w:pPr>
      <w:r>
        <w:rPr>
          <w:rFonts w:hint="eastAsia"/>
        </w:rPr>
        <w:t>告知申请人不予重复处理</w:t>
      </w:r>
    </w:p>
    <w:p w:rsidR="005A32C0" w:rsidRDefault="005A32C0">
      <w:pPr>
        <w:pStyle w:val="BodyText"/>
        <w:spacing w:before="1"/>
        <w:rPr>
          <w:rFonts w:cs="Times New Roman"/>
          <w:sz w:val="13"/>
          <w:szCs w:val="13"/>
        </w:rPr>
      </w:pPr>
      <w:r>
        <w:rPr>
          <w:rFonts w:cs="Times New Roman"/>
        </w:rPr>
        <w:br w:type="column"/>
      </w:r>
    </w:p>
    <w:p w:rsidR="005A32C0" w:rsidRDefault="005A32C0">
      <w:pPr>
        <w:pStyle w:val="BodyText"/>
        <w:spacing w:before="1" w:line="252" w:lineRule="auto"/>
        <w:ind w:left="116" w:right="117"/>
        <w:jc w:val="both"/>
        <w:rPr>
          <w:rFonts w:cs="Times New Roman"/>
        </w:rPr>
      </w:pPr>
      <w:r>
        <w:rPr>
          <w:rFonts w:hint="eastAsia"/>
        </w:rPr>
        <w:t>收到申请</w:t>
      </w:r>
      <w:r>
        <w:t xml:space="preserve"> </w:t>
      </w:r>
      <w:r>
        <w:rPr>
          <w:rFonts w:ascii="Times New Roman" w:eastAsia="Times New Roman" w:cs="Times New Roman"/>
        </w:rPr>
        <w:t xml:space="preserve">7 </w:t>
      </w:r>
      <w:r>
        <w:rPr>
          <w:rFonts w:hint="eastAsia"/>
        </w:rPr>
        <w:t>个工作日内一次性告知补正</w:t>
      </w:r>
    </w:p>
    <w:p w:rsidR="005A32C0" w:rsidRDefault="005A32C0">
      <w:pPr>
        <w:spacing w:line="252" w:lineRule="auto"/>
        <w:jc w:val="both"/>
        <w:rPr>
          <w:rFonts w:cs="Times New Roman"/>
        </w:rPr>
        <w:sectPr w:rsidR="005A32C0">
          <w:type w:val="continuous"/>
          <w:pgSz w:w="11910" w:h="16840"/>
          <w:pgMar w:top="800" w:right="1060" w:bottom="280" w:left="1360" w:header="720" w:footer="720" w:gutter="0"/>
          <w:cols w:num="9" w:space="720" w:equalWidth="0">
            <w:col w:w="778" w:space="302"/>
            <w:col w:w="773" w:space="307"/>
            <w:col w:w="780" w:space="300"/>
            <w:col w:w="754" w:space="326"/>
            <w:col w:w="766" w:space="300"/>
            <w:col w:w="766" w:space="328"/>
            <w:col w:w="778" w:space="302"/>
            <w:col w:w="754" w:space="326"/>
            <w:col w:w="850"/>
          </w:cols>
        </w:sectPr>
      </w:pPr>
    </w:p>
    <w:p w:rsidR="005A32C0" w:rsidRDefault="005A32C0">
      <w:pPr>
        <w:pStyle w:val="BodyText"/>
        <w:rPr>
          <w:rFonts w:cs="Times New Roman"/>
          <w:sz w:val="20"/>
          <w:szCs w:val="20"/>
        </w:rPr>
      </w:pPr>
      <w:r>
        <w:rPr>
          <w:noProof/>
          <w:lang w:val="en-US"/>
        </w:rPr>
        <w:pict>
          <v:group id="_x0000_s1029" style="position:absolute;margin-left:65.75pt;margin-top:132.9pt;width:495.85pt;height:560.25pt;z-index:-251660288;mso-position-horizontal-relative:page;mso-position-vertical-relative:page" coordorigin="1315,2658" coordsize="9917,11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944;top:4848;width:120;height:312">
              <v:imagedata r:id="rId4" o:title=""/>
            </v:shape>
            <v:line id="_x0000_s1031" style="position:absolute" from="2404,5161" to="6364,5161"/>
            <v:shape id="_x0000_s1032" style="position:absolute;left:1315;top:5464;width:9557;height:8398" coordorigin="1315,5465" coordsize="9557,8398" o:spt="100" adj="0,,0" path="m2232,8914r-917,l1315,7495r900,l2215,7510r-883,l1332,8899r900,l2232,8914xm2232,8899r-17,l2215,7495r17,l2232,8899xm1692,9252r-17,l1675,8914r17,l1692,9252xm1687,9367r-7,l1625,9252r120,l1728,9283r-41,84xm2232,11254r-917,l1315,9367r900,l2215,9382r-883,l1332,11239r900,l2232,11254xm2232,11239r-17,l2215,9367r17,l2232,11239xm1872,11592r-17,l1855,11254r17,l1872,11592xm1865,11712r-60,-120l1925,11592r-17,31l1865,11712xm3312,8914r-917,l2395,7495r900,l3295,7510r-883,l2412,8899r900,l3312,8914xm3312,8899r-17,l3295,7495r17,l3312,8899xm2772,9252r-17,l2755,8914r17,l2772,9252xm2767,9367r-7,l2705,9252r120,l2808,9283r-41,84xm3312,11254r-917,l2395,9367r900,l3295,9382r-883,l2412,11239r900,l3312,11254xm3312,11239r-17,l3295,9367r17,l3312,11239xm2772,11592r-17,l2755,11254r17,l2772,11592xm2765,11712r-60,-120l2825,11592r-17,31l2765,11712xm3852,9252r-17,l3835,8904r17,l3852,9252xm3845,9372r-60,-120l3905,9252r-17,31l3845,9372xm4032,6415r-2717,l1315,5465r2700,l4015,5479r-2683,l1332,6401r2700,l4032,6415xm4032,6401r-17,l4015,5465r17,l4032,6401xm7452,6415r-2717,l4735,5465r2700,l7435,5479r-2683,l4752,6401r2700,l7452,6415xm7452,6401r-17,l7435,5465r17,l7452,5933r1236,l8695,5938r17,l8712,5945r-17,l8688,5947r-1236,l7452,6401xm8712,5938r-17,l8695,5465r2160,l10855,5479r-2143,l8712,5938xm10872,6401r-17,l10855,5465r17,l10872,6401xm8688,5933r-106,l8582,5880r106,53xm10872,6415r-2177,l8695,5945r17,l8712,6401r2160,l10872,6415xm8582,6000r,-53l8688,5947r-106,53xm6012,7380r-17,l5995,6415r17,l6012,7380xm6007,7495r-7,l5945,7380r120,l6048,7411r-41,84xm5472,8914r-917,l4555,7495r900,l5455,7510r-883,l4572,8899r900,l5472,8914xm5472,8899r-17,l5455,7495r17,l5472,8899xm6552,8914r-917,l5635,7495r900,l6535,7510r-883,l5652,8899r900,l6552,8914xm6552,8899r-17,l6535,7495r17,l6552,8899xm7632,8914r-917,l6715,7495r900,l7615,7510r-883,l6732,8899r900,l7632,8914xm7632,8899r-17,l7615,7495r17,l7632,8899xm8712,8914r-917,l7795,7495r900,l8695,7510r-883,l7812,8899r900,l8712,8914xm8712,8899r-17,l8695,7495r17,l8712,8899xm9792,8914r-917,l8875,7495r900,l9775,7510r-883,l8892,8899r900,l9792,8914xm9792,8899r-17,l9775,7495r17,l9792,8899xm10872,8914r-917,l9955,7495r900,l10855,7510r-883,l9972,8899r900,l10872,8914xm10872,8899r-17,l10855,7495r17,l10872,8899xm4932,9252r-17,l4915,8914r17,l4932,9252xm6012,9252r-17,l5995,8914r17,l6012,9252xm7092,9252r-17,l7075,8914r17,l7092,9252xm8172,9252r-17,l8155,8914r17,l8172,9252xm9252,9252r-17,l9235,8914r17,l9252,9252xm10512,9252r-17,l10495,8914r17,l10512,9252xm4927,9367r-7,l4865,9252r120,l4968,9283r-41,84xm6007,9367r-7,l5945,9252r120,l6048,9283r-41,84xm7118,9307r-67,l7025,9252r120,l7128,9283r-10,24xm8167,9367r-7,l8105,9252r120,l8208,9283r-41,84xm9247,9367r-7,l9185,9252r120,l9288,9283r-41,84xm10507,9367r-7,l10445,9252r120,l10548,9283r-41,84xm7615,11484r-914,l6701,9307r900,l7601,9322r-886,l6715,11470r900,l7615,11484xm7615,11470r-14,l7601,9307r14,l7615,11470xm7085,9372r-27,-50l7111,9322r-26,50xm5472,11246r-917,l4555,9367r900,l5455,9382r-883,l4572,11232r900,l5472,11246xm5472,11232r-17,l5455,9367r17,l5472,11232xm6552,11263r-917,l5635,9367r900,l6535,9382r-883,l5652,11246r900,l6552,11263xm6552,11246r-17,l6535,9367r17,l6552,11246xm8712,11246r-917,l7795,9367r900,l8695,9382r-883,l7812,11232r900,l8712,11246xm8712,11232r-17,l8695,9367r17,l8712,11232xm9792,11244r-917,l8875,9367r900,l9775,9382r-883,l8892,11230r900,l9792,11244xm9792,11230r-17,l9775,9367r17,l9792,11230xm10872,11287r-917,l9955,9367r900,l10855,9382r-883,l9972,11273r900,l10872,11287xm10872,11273r-17,l10855,9367r17,l10872,11273xm6101,12941r-15,l6086,12593r15,l6101,12941xm6094,13061r-60,-120l6154,12941r-60,120xm10584,12526r-9029,l1555,11731r9015,l10570,11746r-8998,l1572,12511r9012,l10584,12526xm10584,12511r-14,l10570,11731r14,l10584,12511xm10632,13862r-9017,l1615,13068r9000,l10615,13082r-8983,l1632,13848r9000,l10632,13862xm10632,13848r-17,l10615,13068r17,l10632,13848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3" type="#_x0000_t75" style="position:absolute;left:2344;top:5160;width:120;height:312">
              <v:imagedata r:id="rId5" o:title=""/>
            </v:shape>
            <v:shape id="_x0000_s1034" type="#_x0000_t75" style="position:absolute;left:6304;top:5160;width:120;height:312">
              <v:imagedata r:id="rId5" o:title=""/>
            </v:shape>
            <v:line id="_x0000_s1035" style="position:absolute" from="2404,6721" to="9964,6721"/>
            <v:line id="_x0000_s1036" style="position:absolute" from="2404,6409" to="2404,6721" strokeweight=".8pt"/>
            <v:line id="_x0000_s1037" style="position:absolute" from="9964,6409" to="9964,6721" strokeweight=".8pt"/>
            <v:line id="_x0000_s1038" style="position:absolute" from="1684,7033" to="10504,7033"/>
            <v:shape id="_x0000_s1039" style="position:absolute;left:1624;top:7032;width:8940;height:468" coordorigin="1625,7032" coordsize="8940,468" o:spt="100" adj="0,,0" path="m1692,7380r-17,l1675,7032r17,l1692,7380xm1685,7500r-60,-120l1745,7380r-17,31l1685,7500xm2772,7380r-17,l2755,7032r17,l2772,7380xm2765,7500r-60,-120l2825,7380r-17,31l2765,7500xm3852,7380r-17,l3835,7032r17,l3852,7380xm3845,7500r-60,-120l3905,7380r-17,31l3845,7500xm4932,7380r-17,l4915,7032r17,l4932,7380xm4925,7500r-60,-120l4985,7380r-17,31l4925,7500xm7092,7380r-17,l7075,7032r17,l7092,7380xm7085,7500r-60,-120l7145,7380r-17,31l7085,7500xm8172,7380r-17,l8155,7032r17,l8172,7380xm8165,7500r-60,-120l8225,7380r-17,31l8165,7500xm9252,7380r-17,l9235,7032r17,l9252,7380xm9245,7500r-60,-120l9305,7380r-17,31l9245,7500xm10512,7380r-17,l10495,7032r17,l10512,7380xm10505,7500r-60,-120l10565,7380r-17,31l10505,7500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40" style="position:absolute" from="7444,2665" to="11224,2665"/>
            <v:line id="_x0000_s1041" style="position:absolute" from="11224,2665" to="11224,10309" strokeweight=".8pt"/>
            <v:line id="_x0000_s1042" style="position:absolute" from="10864,10309" to="11224,10309"/>
            <v:shape id="_x0000_s1043" style="position:absolute;left:3475;top:7492;width:7013;height:4251" coordorigin="3475,7493" coordsize="7013,4251" o:spt="100" adj="0,,0" path="m4392,11251r-917,l3475,9365r900,l4375,9379r-883,l3492,11237r900,l4392,11251xm4392,11237r-17,l4375,9365r17,l4392,11237xm3852,11592r-17,l3835,11251r17,l3852,11592xm3845,11712r-60,-120l3905,11592r-17,31l3845,11712xm4392,8911r-917,l3475,7493r900,l4375,7507r-883,l3492,8897r900,l4392,8911xm4392,8897r-17,l4375,7493r17,l4392,8897xm4975,11592r-14,l4961,11244r14,l4975,11592xm4968,11712r-60,-120l5028,11592r-14,31l4968,11712xm6115,11623r-14,l6101,11275r14,l6115,11623xm6108,11743r-60,-120l6168,11623r-60,120xm8275,11578r-14,l8261,11230r14,l8275,11578xm8268,11698r-60,-120l8328,11578r-60,120xm9355,11578r-14,l9341,11230r14,l9355,11578xm9348,11698r-60,-120l9408,11578r-60,120xm10435,11623r-14,l10421,11275r14,l10435,11623xm10428,11743r-60,-120l10488,11623r-60,120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4" type="#_x0000_t75" style="position:absolute;left:7120;top:11467;width:120;height:260">
              <v:imagedata r:id="rId6" o:title=""/>
            </v:shape>
            <w10:wrap anchorx="page" anchory="page"/>
          </v:group>
        </w:pict>
      </w:r>
    </w:p>
    <w:p w:rsidR="005A32C0" w:rsidRDefault="005A32C0">
      <w:pPr>
        <w:pStyle w:val="BodyText"/>
        <w:spacing w:before="10"/>
        <w:rPr>
          <w:rFonts w:cs="Times New Roman"/>
          <w:sz w:val="22"/>
          <w:szCs w:val="22"/>
        </w:rPr>
      </w:pPr>
    </w:p>
    <w:p w:rsidR="005A32C0" w:rsidRDefault="005A32C0">
      <w:pPr>
        <w:pStyle w:val="BodyText"/>
        <w:spacing w:before="74"/>
        <w:ind w:left="2984" w:right="3045"/>
        <w:jc w:val="center"/>
        <w:rPr>
          <w:rFonts w:cs="Times New Roman"/>
        </w:rPr>
      </w:pPr>
      <w:r>
        <w:rPr>
          <w:rFonts w:hint="eastAsia"/>
        </w:rPr>
        <w:t>出具《政府信息公开申请答复（告知）书》</w:t>
      </w:r>
    </w:p>
    <w:p w:rsidR="005A32C0" w:rsidRDefault="005A32C0">
      <w:pPr>
        <w:pStyle w:val="BodyText"/>
        <w:rPr>
          <w:rFonts w:cs="Times New Roman"/>
        </w:rPr>
      </w:pPr>
    </w:p>
    <w:p w:rsidR="005A32C0" w:rsidRDefault="005A32C0">
      <w:pPr>
        <w:pStyle w:val="BodyText"/>
        <w:rPr>
          <w:rFonts w:cs="Times New Roman"/>
        </w:rPr>
      </w:pPr>
    </w:p>
    <w:p w:rsidR="005A32C0" w:rsidRDefault="005A32C0">
      <w:pPr>
        <w:pStyle w:val="BodyText"/>
        <w:rPr>
          <w:rFonts w:cs="Times New Roman"/>
        </w:rPr>
      </w:pPr>
    </w:p>
    <w:p w:rsidR="005A32C0" w:rsidRDefault="005A32C0">
      <w:pPr>
        <w:pStyle w:val="BodyText"/>
        <w:spacing w:before="7"/>
        <w:rPr>
          <w:rFonts w:cs="Times New Roman"/>
          <w:sz w:val="20"/>
          <w:szCs w:val="20"/>
        </w:rPr>
      </w:pPr>
    </w:p>
    <w:p w:rsidR="005A32C0" w:rsidRDefault="005A32C0">
      <w:pPr>
        <w:pStyle w:val="BodyText"/>
        <w:ind w:left="2984" w:right="2942"/>
        <w:jc w:val="center"/>
        <w:rPr>
          <w:rFonts w:cs="Times New Roman"/>
        </w:rPr>
      </w:pPr>
      <w:r>
        <w:rPr>
          <w:rFonts w:hint="eastAsia"/>
        </w:rPr>
        <w:t>申请人签收</w:t>
      </w:r>
    </w:p>
    <w:p w:rsidR="005A32C0" w:rsidRDefault="005A32C0">
      <w:pPr>
        <w:pStyle w:val="BodyText"/>
        <w:spacing w:before="84"/>
        <w:ind w:left="2984" w:right="2945"/>
        <w:jc w:val="center"/>
        <w:rPr>
          <w:rFonts w:cs="Times New Roman"/>
        </w:rPr>
      </w:pPr>
      <w:r>
        <w:rPr>
          <w:rFonts w:hint="eastAsia"/>
        </w:rPr>
        <w:t>（包括邮寄、电子邮件或当场签收）</w:t>
      </w:r>
    </w:p>
    <w:sectPr w:rsidR="005A32C0" w:rsidSect="00450B43">
      <w:type w:val="continuous"/>
      <w:pgSz w:w="11910" w:h="16840"/>
      <w:pgMar w:top="800" w:right="106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B43"/>
    <w:rsid w:val="000478FE"/>
    <w:rsid w:val="00450B43"/>
    <w:rsid w:val="005A32C0"/>
    <w:rsid w:val="0085095A"/>
    <w:rsid w:val="008D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43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Heading1">
    <w:name w:val="heading 1"/>
    <w:basedOn w:val="Normal"/>
    <w:link w:val="Heading1Char"/>
    <w:uiPriority w:val="99"/>
    <w:qFormat/>
    <w:rsid w:val="00450B43"/>
    <w:pPr>
      <w:spacing w:before="45"/>
      <w:ind w:left="452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E93"/>
    <w:rPr>
      <w:rFonts w:ascii="宋体" w:hAnsi="宋体" w:cs="宋体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450B4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0E93"/>
    <w:rPr>
      <w:rFonts w:ascii="宋体" w:hAnsi="宋体" w:cs="宋体"/>
      <w:kern w:val="0"/>
      <w:sz w:val="22"/>
      <w:lang w:val="zh-CN"/>
    </w:rPr>
  </w:style>
  <w:style w:type="paragraph" w:styleId="ListParagraph">
    <w:name w:val="List Paragraph"/>
    <w:basedOn w:val="Normal"/>
    <w:uiPriority w:val="99"/>
    <w:qFormat/>
    <w:rsid w:val="00450B43"/>
  </w:style>
  <w:style w:type="paragraph" w:customStyle="1" w:styleId="TableParagraph">
    <w:name w:val="Table Paragraph"/>
    <w:basedOn w:val="Normal"/>
    <w:uiPriority w:val="99"/>
    <w:rsid w:val="00450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陈佳钦</cp:lastModifiedBy>
  <cp:revision>2</cp:revision>
  <dcterms:created xsi:type="dcterms:W3CDTF">2020-03-11T07:48:00Z</dcterms:created>
  <dcterms:modified xsi:type="dcterms:W3CDTF">2020-03-11T07:50:00Z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